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F2" w:rsidRDefault="00DC0865" w:rsidP="00F31203">
      <w:pPr>
        <w:pStyle w:val="3"/>
      </w:pPr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6432D5" wp14:editId="3CFEE33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  <w:r w:rsidR="009E56F2">
        <w:t>ΥΠΕΥΘΥΝΗ ΔΗΛΩΣΗ</w:t>
      </w:r>
    </w:p>
    <w:p w:rsidR="009E56F2" w:rsidRDefault="009E56F2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E56F2" w:rsidRPr="00C85547" w:rsidRDefault="009E56F2">
      <w:pPr>
        <w:pStyle w:val="a3"/>
        <w:tabs>
          <w:tab w:val="clear" w:pos="4153"/>
          <w:tab w:val="clear" w:pos="8306"/>
        </w:tabs>
        <w:rPr>
          <w:sz w:val="12"/>
          <w:szCs w:val="12"/>
        </w:rPr>
      </w:pPr>
    </w:p>
    <w:p w:rsidR="009E56F2" w:rsidRDefault="009E56F2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E56F2" w:rsidRDefault="009E56F2">
      <w:pPr>
        <w:pStyle w:val="a5"/>
        <w:jc w:val="left"/>
        <w:rPr>
          <w:sz w:val="22"/>
        </w:rPr>
      </w:pPr>
    </w:p>
    <w:p w:rsidR="009E56F2" w:rsidRDefault="009E56F2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396"/>
        <w:gridCol w:w="355"/>
        <w:gridCol w:w="1771"/>
        <w:gridCol w:w="898"/>
        <w:gridCol w:w="360"/>
        <w:gridCol w:w="720"/>
        <w:gridCol w:w="432"/>
        <w:gridCol w:w="648"/>
        <w:gridCol w:w="720"/>
        <w:gridCol w:w="540"/>
        <w:gridCol w:w="540"/>
        <w:gridCol w:w="1291"/>
        <w:gridCol w:w="6"/>
      </w:tblGrid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1368" w:type="dxa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  <w:r w:rsidRPr="00F312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(1)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3"/>
            <w:vAlign w:val="center"/>
          </w:tcPr>
          <w:p w:rsidR="009E56F2" w:rsidRPr="00F31203" w:rsidRDefault="003D2305" w:rsidP="001C2550">
            <w:pPr>
              <w:ind w:right="-687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124105" w:rsidRPr="00F3120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124105" w:rsidRPr="00F31203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</w:t>
            </w:r>
            <w:r w:rsidR="00124105" w:rsidRPr="00F312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ΓΥΜΝΑΣΙΟ ΠΕΥΚΩΝ</w:t>
            </w: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1368" w:type="dxa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9E56F2" w:rsidRPr="00F31203" w:rsidRDefault="009E56F2" w:rsidP="001C2550">
            <w:pPr>
              <w:ind w:right="-687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0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vAlign w:val="center"/>
          </w:tcPr>
          <w:p w:rsidR="009E56F2" w:rsidRPr="00F31203" w:rsidRDefault="009E56F2" w:rsidP="001C2550">
            <w:pPr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Ημερομηνία γέννησης</w:t>
            </w:r>
            <w:r w:rsidRPr="00F3120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(2)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0"/>
            <w:vAlign w:val="center"/>
          </w:tcPr>
          <w:p w:rsidR="009E56F2" w:rsidRPr="00F31203" w:rsidRDefault="009E56F2" w:rsidP="001C2550">
            <w:pPr>
              <w:ind w:right="-23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1C2550">
        <w:trPr>
          <w:gridAfter w:val="1"/>
          <w:wAfter w:w="6" w:type="dxa"/>
          <w:cantSplit/>
          <w:trHeight w:val="454"/>
        </w:trPr>
        <w:tc>
          <w:tcPr>
            <w:tcW w:w="2448" w:type="dxa"/>
            <w:gridSpan w:val="4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F31203">
        <w:trPr>
          <w:gridAfter w:val="1"/>
          <w:wAfter w:w="6" w:type="dxa"/>
          <w:cantSplit/>
          <w:trHeight w:val="454"/>
        </w:trPr>
        <w:tc>
          <w:tcPr>
            <w:tcW w:w="1697" w:type="dxa"/>
            <w:gridSpan w:val="2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Τόπος Κατοικίας:</w:t>
            </w:r>
          </w:p>
        </w:tc>
        <w:tc>
          <w:tcPr>
            <w:tcW w:w="2522" w:type="dxa"/>
            <w:gridSpan w:val="3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40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1291" w:type="dxa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6F2" w:rsidRPr="00F31203" w:rsidTr="00B72870">
        <w:trPr>
          <w:cantSplit/>
          <w:trHeight w:val="454"/>
        </w:trPr>
        <w:tc>
          <w:tcPr>
            <w:tcW w:w="2093" w:type="dxa"/>
            <w:gridSpan w:val="3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 xml:space="preserve">Αρ. </w:t>
            </w:r>
            <w:proofErr w:type="spellStart"/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Τηλεομοιοτύπου</w:t>
            </w:r>
            <w:proofErr w:type="spellEnd"/>
            <w:r w:rsidRPr="00F3120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31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126" w:type="dxa"/>
            <w:gridSpan w:val="2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410" w:type="dxa"/>
            <w:gridSpan w:val="4"/>
            <w:vAlign w:val="center"/>
          </w:tcPr>
          <w:p w:rsidR="009E56F2" w:rsidRPr="00F31203" w:rsidRDefault="009E56F2" w:rsidP="00B728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Δ/νση Ηλεκτρ. Ταχυδρομείου</w:t>
            </w:r>
            <w:r w:rsidR="00B728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(Ε</w:t>
            </w:r>
            <w:r w:rsidRPr="00F3120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F31203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3745" w:type="dxa"/>
            <w:gridSpan w:val="6"/>
            <w:vAlign w:val="center"/>
          </w:tcPr>
          <w:p w:rsidR="009E56F2" w:rsidRPr="00F31203" w:rsidRDefault="009E56F2" w:rsidP="001C25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56F2" w:rsidRDefault="009E56F2">
      <w:pPr>
        <w:rPr>
          <w:rFonts w:ascii="Arial" w:hAnsi="Arial"/>
          <w:b/>
          <w:sz w:val="28"/>
        </w:rPr>
      </w:pPr>
    </w:p>
    <w:p w:rsidR="009E56F2" w:rsidRDefault="009E56F2">
      <w:pPr>
        <w:rPr>
          <w:sz w:val="16"/>
        </w:rPr>
      </w:pPr>
    </w:p>
    <w:p w:rsidR="009E56F2" w:rsidRDefault="009E56F2">
      <w:pPr>
        <w:sectPr w:rsidR="009E56F2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9E56F2" w:rsidTr="00B56FD3">
        <w:tc>
          <w:tcPr>
            <w:tcW w:w="10420" w:type="dxa"/>
          </w:tcPr>
          <w:p w:rsidR="009E56F2" w:rsidRDefault="009E56F2">
            <w:pPr>
              <w:ind w:right="124"/>
              <w:rPr>
                <w:rFonts w:ascii="Arial" w:hAnsi="Arial"/>
                <w:sz w:val="18"/>
              </w:rPr>
            </w:pPr>
          </w:p>
          <w:p w:rsidR="009E56F2" w:rsidRDefault="009E56F2" w:rsidP="002C17A5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</w:t>
            </w:r>
            <w:r w:rsidR="002C17A5">
              <w:rPr>
                <w:rFonts w:ascii="Arial" w:hAnsi="Arial"/>
                <w:sz w:val="18"/>
              </w:rPr>
              <w:t>ι</w:t>
            </w:r>
            <w:r>
              <w:rPr>
                <w:rFonts w:ascii="Arial" w:hAnsi="Arial"/>
                <w:sz w:val="18"/>
              </w:rPr>
              <w:t>ς διατάξεις της παρ. 6 του άρθρου 22 του Ν. 1599/1986, δηλώνω ότι: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124105" w:rsidP="00771C7B">
            <w:pPr>
              <w:spacing w:before="60"/>
              <w:ind w:right="125"/>
              <w:rPr>
                <w:rFonts w:ascii="Calibri" w:hAnsi="Calibri" w:cs="Calibri"/>
                <w:b/>
              </w:rPr>
            </w:pPr>
            <w:r w:rsidRPr="000058DF">
              <w:rPr>
                <w:rFonts w:ascii="Calibri" w:hAnsi="Calibri" w:cs="Calibri"/>
                <w:b/>
              </w:rPr>
              <w:t xml:space="preserve">Το παιδί </w:t>
            </w:r>
            <w:r w:rsidR="00771C7B">
              <w:rPr>
                <w:rFonts w:ascii="Calibri" w:hAnsi="Calibri" w:cs="Calibri"/>
                <w:b/>
              </w:rPr>
              <w:t>που κηδεμονεύω</w:t>
            </w:r>
            <w:r w:rsidRPr="000058DF">
              <w:rPr>
                <w:rFonts w:ascii="Calibri" w:hAnsi="Calibri" w:cs="Calibri"/>
                <w:b/>
              </w:rPr>
              <w:t xml:space="preserve"> …………</w:t>
            </w:r>
            <w:r w:rsidR="00B56FD3">
              <w:rPr>
                <w:rFonts w:ascii="Calibri" w:hAnsi="Calibri" w:cs="Calibri"/>
                <w:b/>
              </w:rPr>
              <w:t>.</w:t>
            </w:r>
            <w:r w:rsidRPr="000058DF">
              <w:rPr>
                <w:rFonts w:ascii="Calibri" w:hAnsi="Calibri" w:cs="Calibri"/>
                <w:b/>
              </w:rPr>
              <w:t>………………</w:t>
            </w:r>
            <w:r w:rsidR="00173E8D">
              <w:rPr>
                <w:rFonts w:ascii="Calibri" w:hAnsi="Calibri" w:cs="Calibri"/>
                <w:b/>
              </w:rPr>
              <w:t>……..</w:t>
            </w:r>
            <w:r w:rsidRPr="000058DF">
              <w:rPr>
                <w:rFonts w:ascii="Calibri" w:hAnsi="Calibri" w:cs="Calibri"/>
                <w:b/>
              </w:rPr>
              <w:t>……………</w:t>
            </w:r>
            <w:r w:rsidR="00173E8D">
              <w:rPr>
                <w:rFonts w:ascii="Calibri" w:hAnsi="Calibri" w:cs="Calibri"/>
                <w:b/>
              </w:rPr>
              <w:t>…</w:t>
            </w:r>
            <w:r w:rsidR="00B56FD3">
              <w:rPr>
                <w:rFonts w:ascii="Calibri" w:hAnsi="Calibri" w:cs="Calibri"/>
                <w:b/>
              </w:rPr>
              <w:t>………</w:t>
            </w:r>
            <w:r w:rsidRPr="000058DF">
              <w:rPr>
                <w:rFonts w:ascii="Calibri" w:hAnsi="Calibri" w:cs="Calibri"/>
                <w:b/>
              </w:rPr>
              <w:t xml:space="preserve">……………… που φοιτά στην </w:t>
            </w:r>
            <w:r w:rsidR="00B56FD3">
              <w:rPr>
                <w:rFonts w:ascii="Calibri" w:hAnsi="Calibri" w:cs="Calibri"/>
                <w:b/>
              </w:rPr>
              <w:t>…</w:t>
            </w:r>
            <w:r w:rsidRPr="000058DF">
              <w:rPr>
                <w:rFonts w:ascii="Calibri" w:hAnsi="Calibri" w:cs="Calibri"/>
                <w:b/>
              </w:rPr>
              <w:t xml:space="preserve">… τάξη 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771C7B" w:rsidP="00771C7B">
            <w:pPr>
              <w:spacing w:before="60"/>
              <w:ind w:right="125"/>
              <w:rPr>
                <w:rFonts w:ascii="Calibri" w:hAnsi="Calibri" w:cs="Calibri"/>
                <w:b/>
              </w:rPr>
            </w:pPr>
            <w:r w:rsidRPr="000058DF">
              <w:rPr>
                <w:rFonts w:ascii="Calibri" w:hAnsi="Calibri" w:cs="Calibri"/>
                <w:b/>
              </w:rPr>
              <w:t>του σχολείου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173E8D">
              <w:rPr>
                <w:rFonts w:ascii="Calibri" w:hAnsi="Calibri" w:cs="Calibri"/>
                <w:b/>
              </w:rPr>
              <w:t>σ</w:t>
            </w:r>
            <w:r w:rsidR="00124105" w:rsidRPr="000058DF">
              <w:rPr>
                <w:rFonts w:ascii="Calibri" w:hAnsi="Calibri" w:cs="Calibri"/>
                <w:b/>
              </w:rPr>
              <w:t>ας (τμήμα …….) απουσίασε από το σχολείο …</w:t>
            </w:r>
            <w:r w:rsidR="00AE1E2A" w:rsidRPr="000058DF">
              <w:rPr>
                <w:rFonts w:ascii="Calibri" w:hAnsi="Calibri" w:cs="Calibri"/>
                <w:b/>
              </w:rPr>
              <w:t>…..</w:t>
            </w:r>
            <w:r w:rsidR="00124105" w:rsidRPr="000058DF">
              <w:rPr>
                <w:rFonts w:ascii="Calibri" w:hAnsi="Calibri" w:cs="Calibri"/>
                <w:b/>
              </w:rPr>
              <w:t xml:space="preserve">. </w:t>
            </w:r>
            <w:r w:rsidR="00124105" w:rsidRPr="000058DF">
              <w:rPr>
                <w:rFonts w:ascii="Calibri" w:hAnsi="Calibri" w:cs="Calibri"/>
                <w:b/>
                <w:i/>
                <w:color w:val="7F7F7F"/>
              </w:rPr>
              <w:t>(αναγράφεται μία ή δύο)</w:t>
            </w:r>
            <w:r w:rsidR="00124105" w:rsidRPr="000058DF">
              <w:rPr>
                <w:rFonts w:ascii="Calibri" w:hAnsi="Calibri" w:cs="Calibri"/>
                <w:b/>
              </w:rPr>
              <w:t xml:space="preserve"> ημέρα</w:t>
            </w:r>
            <w:r>
              <w:rPr>
                <w:rFonts w:ascii="Calibri" w:hAnsi="Calibri" w:cs="Calibri"/>
                <w:b/>
              </w:rPr>
              <w:t>/ες</w:t>
            </w:r>
            <w:r w:rsidR="00124105" w:rsidRPr="000058DF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124105">
            <w:pPr>
              <w:spacing w:before="60"/>
              <w:ind w:right="125"/>
              <w:rPr>
                <w:rFonts w:ascii="Calibri" w:hAnsi="Calibri" w:cs="Calibri"/>
                <w:b/>
              </w:rPr>
            </w:pPr>
            <w:r w:rsidRPr="000058DF">
              <w:rPr>
                <w:rFonts w:ascii="Calibri" w:hAnsi="Calibri" w:cs="Calibri"/>
                <w:b/>
              </w:rPr>
              <w:t>(στις …………</w:t>
            </w:r>
            <w:r w:rsidR="00AE1E2A" w:rsidRPr="000058DF">
              <w:rPr>
                <w:rFonts w:ascii="Calibri" w:hAnsi="Calibri" w:cs="Calibri"/>
                <w:b/>
              </w:rPr>
              <w:t>………………………</w:t>
            </w:r>
            <w:r w:rsidRPr="000058DF">
              <w:rPr>
                <w:rFonts w:ascii="Calibri" w:hAnsi="Calibri" w:cs="Calibri"/>
                <w:b/>
              </w:rPr>
              <w:t>…………………</w:t>
            </w:r>
            <w:r w:rsidR="00AE1E2A" w:rsidRPr="000058DF">
              <w:rPr>
                <w:rFonts w:ascii="Calibri" w:hAnsi="Calibri" w:cs="Calibri"/>
                <w:b/>
              </w:rPr>
              <w:t>……</w:t>
            </w:r>
            <w:r w:rsidRPr="000058DF">
              <w:rPr>
                <w:rFonts w:ascii="Calibri" w:hAnsi="Calibri" w:cs="Calibri"/>
                <w:b/>
              </w:rPr>
              <w:t>…………)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AE1E2A" w:rsidP="00AE1E2A">
            <w:pPr>
              <w:spacing w:before="60"/>
              <w:ind w:right="125"/>
              <w:rPr>
                <w:rFonts w:ascii="Calibri" w:hAnsi="Calibri" w:cs="Calibri"/>
                <w:b/>
              </w:rPr>
            </w:pPr>
            <w:r w:rsidRPr="000058DF">
              <w:rPr>
                <w:rFonts w:ascii="Calibri" w:hAnsi="Calibri" w:cs="Calibri"/>
              </w:rPr>
              <w:t>λόγω ……………………………………</w:t>
            </w:r>
            <w:r w:rsidR="00B56FD3">
              <w:rPr>
                <w:rFonts w:ascii="Calibri" w:hAnsi="Calibri" w:cs="Calibri"/>
              </w:rPr>
              <w:t>………………………..</w:t>
            </w:r>
            <w:r w:rsidRPr="000058DF">
              <w:rPr>
                <w:rFonts w:ascii="Calibri" w:hAnsi="Calibri" w:cs="Calibri"/>
              </w:rPr>
              <w:t>…………………………………………….………</w:t>
            </w:r>
          </w:p>
        </w:tc>
      </w:tr>
      <w:tr w:rsidR="009E56F2" w:rsidTr="00B56FD3">
        <w:tc>
          <w:tcPr>
            <w:tcW w:w="10420" w:type="dxa"/>
          </w:tcPr>
          <w:p w:rsidR="009E56F2" w:rsidRPr="000058DF" w:rsidRDefault="00AE1E2A">
            <w:pPr>
              <w:spacing w:before="60"/>
              <w:ind w:right="125"/>
              <w:rPr>
                <w:rFonts w:ascii="Calibri" w:hAnsi="Calibri" w:cs="Calibri"/>
                <w:b/>
                <w:i/>
                <w:color w:val="7F7F7F"/>
              </w:rPr>
            </w:pPr>
            <w:r w:rsidRPr="000058DF">
              <w:rPr>
                <w:rFonts w:ascii="Calibri" w:hAnsi="Calibri" w:cs="Calibri"/>
                <w:b/>
                <w:i/>
                <w:color w:val="7F7F7F"/>
              </w:rPr>
              <w:t>(αναγράφεται ασθένειας ή άλλων σοβαρών οικογενειακών λόγων)</w:t>
            </w:r>
          </w:p>
        </w:tc>
      </w:tr>
      <w:tr w:rsidR="009E56F2" w:rsidTr="00B56FD3">
        <w:tc>
          <w:tcPr>
            <w:tcW w:w="10420" w:type="dxa"/>
          </w:tcPr>
          <w:p w:rsidR="009E56F2" w:rsidRPr="00360CCF" w:rsidRDefault="009E56F2">
            <w:pPr>
              <w:spacing w:before="60"/>
              <w:ind w:right="125"/>
              <w:jc w:val="right"/>
              <w:rPr>
                <w:rFonts w:ascii="Arial" w:hAnsi="Arial"/>
                <w:sz w:val="20"/>
                <w:vertAlign w:val="superscript"/>
              </w:rPr>
            </w:pPr>
            <w:r w:rsidRPr="00360CCF">
              <w:rPr>
                <w:rFonts w:ascii="Arial" w:hAnsi="Arial"/>
                <w:sz w:val="20"/>
                <w:vertAlign w:val="superscript"/>
              </w:rPr>
              <w:t xml:space="preserve"> (4)</w:t>
            </w:r>
          </w:p>
        </w:tc>
      </w:tr>
    </w:tbl>
    <w:p w:rsidR="009E56F2" w:rsidRPr="00C85547" w:rsidRDefault="009E56F2">
      <w:pPr>
        <w:rPr>
          <w:sz w:val="12"/>
          <w:szCs w:val="12"/>
        </w:rPr>
      </w:pPr>
    </w:p>
    <w:p w:rsidR="009E56F2" w:rsidRPr="00124105" w:rsidRDefault="00FB4549">
      <w:pPr>
        <w:pStyle w:val="a6"/>
        <w:ind w:left="0" w:right="48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25149A" wp14:editId="529431B5">
                <wp:simplePos x="0" y="0"/>
                <wp:positionH relativeFrom="column">
                  <wp:posOffset>-83185</wp:posOffset>
                </wp:positionH>
                <wp:positionV relativeFrom="paragraph">
                  <wp:posOffset>52070</wp:posOffset>
                </wp:positionV>
                <wp:extent cx="3060700" cy="1403985"/>
                <wp:effectExtent l="0" t="0" r="2540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32A" w:rsidRPr="00E2232A" w:rsidRDefault="00E2232A" w:rsidP="00E2232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2232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Για τη δικαιολόγηση απουσιών μέχρι 2 ημερών λόγω </w:t>
                            </w:r>
                            <w:r w:rsidRPr="00FB4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ασθένειας ή άλλων σοβαρών οικογενειακών λόγων</w:t>
                            </w:r>
                            <w:r w:rsidR="00FB4549" w:rsidRPr="00FB4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FB4549" w:rsidRPr="00FB4549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σύμφωνα με το άρθρο 26 της αριθμ. 102791/ΓΔ4/10-09-2024 Υ.Α. (ΦΕΚ 5130 τ.B’/10.09.2024)</w:t>
                            </w:r>
                            <w:r w:rsidRPr="00FB454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(μέχρι 5 ημέρες συνολικά για όλο το διδακτικό έτος)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6.55pt;margin-top:4.1pt;width:241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">
                <v:textbox style="mso-fit-shape-to-text:t">
                  <w:txbxContent>
                    <w:p w:rsidR="00E2232A" w:rsidRPr="00E2232A" w:rsidRDefault="00E2232A" w:rsidP="00E2232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2232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Για τη δικαιολόγηση απουσιών μέχρι 2 ημερών λόγω </w:t>
                      </w:r>
                      <w:r w:rsidRPr="00FB4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ασθένειας ή άλλων σοβαρών οικογενειακών λόγων</w:t>
                      </w:r>
                      <w:r w:rsidR="00FB4549" w:rsidRPr="00FB4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="00FB4549" w:rsidRPr="00FB4549">
                        <w:rPr>
                          <w:rFonts w:asciiTheme="minorHAnsi" w:hAnsiTheme="minorHAnsi" w:cstheme="minorHAnsi"/>
                          <w:noProof/>
                          <w:color w:val="000000"/>
                          <w:sz w:val="22"/>
                          <w:szCs w:val="22"/>
                        </w:rPr>
                        <w:t>σύμφωνα με το άρθρο 26 της αριθμ. 102791/ΓΔ4/10-09-2024 Υ.Α. (ΦΕΚ 5130 τ.B’/10.09.2024)</w:t>
                      </w:r>
                      <w:r w:rsidRPr="00FB454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(μέχρι 5 ημέρες συνολικά για όλο το διδακτικό έτος)</w:t>
                      </w:r>
                    </w:p>
                  </w:txbxContent>
                </v:textbox>
              </v:shape>
            </w:pict>
          </mc:Fallback>
        </mc:AlternateContent>
      </w:r>
      <w:r w:rsidR="009E56F2">
        <w:t xml:space="preserve">Ημερομηνία: </w:t>
      </w:r>
      <w:r w:rsidR="00AE1E2A">
        <w:t xml:space="preserve">….. </w:t>
      </w:r>
      <w:r w:rsidR="009E56F2">
        <w:t>/</w:t>
      </w:r>
      <w:r w:rsidR="00AE1E2A">
        <w:t>…..</w:t>
      </w:r>
      <w:r w:rsidR="009E56F2">
        <w:t xml:space="preserve"> /</w:t>
      </w:r>
      <w:r w:rsidR="00AE1E2A">
        <w:t>20…..</w:t>
      </w:r>
    </w:p>
    <w:p w:rsidR="009E56F2" w:rsidRDefault="009E56F2">
      <w:pPr>
        <w:pStyle w:val="a6"/>
        <w:ind w:left="0" w:right="484"/>
        <w:jc w:val="right"/>
      </w:pPr>
    </w:p>
    <w:p w:rsidR="009E56F2" w:rsidRPr="00124105" w:rsidRDefault="009E56F2" w:rsidP="00AE1E2A">
      <w:pPr>
        <w:pStyle w:val="a6"/>
        <w:ind w:left="7200" w:right="484" w:firstLine="720"/>
      </w:pPr>
      <w:r>
        <w:t>Ο</w:t>
      </w:r>
      <w:r w:rsidRPr="00124105">
        <w:t>/</w:t>
      </w:r>
      <w:r>
        <w:rPr>
          <w:lang w:val="en-US"/>
        </w:rPr>
        <w:t>H</w:t>
      </w:r>
      <w:r>
        <w:t xml:space="preserve"> Δηλ</w:t>
      </w:r>
      <w:r w:rsidRPr="00124105">
        <w:t>…..</w:t>
      </w:r>
    </w:p>
    <w:p w:rsidR="009E56F2" w:rsidRDefault="009E56F2">
      <w:pPr>
        <w:pStyle w:val="a6"/>
        <w:ind w:left="0"/>
        <w:jc w:val="right"/>
      </w:pPr>
    </w:p>
    <w:p w:rsidR="00C85547" w:rsidRDefault="00C85547">
      <w:pPr>
        <w:pStyle w:val="a6"/>
        <w:ind w:left="0"/>
        <w:jc w:val="right"/>
      </w:pPr>
      <w:bookmarkStart w:id="0" w:name="_GoBack"/>
      <w:bookmarkEnd w:id="0"/>
    </w:p>
    <w:p w:rsidR="009E56F2" w:rsidRDefault="009E56F2">
      <w:pPr>
        <w:pStyle w:val="a6"/>
        <w:ind w:left="0"/>
        <w:jc w:val="right"/>
      </w:pPr>
    </w:p>
    <w:p w:rsidR="009E56F2" w:rsidRDefault="009E56F2">
      <w:pPr>
        <w:pStyle w:val="a6"/>
        <w:ind w:left="0"/>
        <w:jc w:val="right"/>
      </w:pPr>
    </w:p>
    <w:p w:rsidR="009E56F2" w:rsidRDefault="009E56F2" w:rsidP="00BA27E3">
      <w:pPr>
        <w:pStyle w:val="a6"/>
        <w:ind w:left="6480" w:right="484" w:firstLine="466"/>
        <w:jc w:val="center"/>
      </w:pPr>
      <w:r>
        <w:t>(Υπογραφή)</w:t>
      </w:r>
    </w:p>
    <w:p w:rsidR="009E56F2" w:rsidRDefault="009E56F2">
      <w:pPr>
        <w:jc w:val="both"/>
        <w:rPr>
          <w:rFonts w:ascii="Arial" w:hAnsi="Arial"/>
          <w:sz w:val="18"/>
        </w:rPr>
      </w:pPr>
    </w:p>
    <w:p w:rsidR="00BA27E3" w:rsidRDefault="00BA27E3">
      <w:pPr>
        <w:pStyle w:val="a6"/>
        <w:jc w:val="both"/>
        <w:rPr>
          <w:sz w:val="18"/>
        </w:rPr>
      </w:pPr>
    </w:p>
    <w:p w:rsidR="009E56F2" w:rsidRDefault="009E56F2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E56F2" w:rsidRDefault="009E56F2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E56F2" w:rsidRDefault="009E56F2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E56F2" w:rsidRDefault="009E56F2">
      <w:pPr>
        <w:pStyle w:val="a6"/>
        <w:jc w:val="both"/>
      </w:pPr>
      <w: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9E56F2" w:rsidSect="00F31203">
      <w:headerReference w:type="default" r:id="rId9"/>
      <w:type w:val="continuous"/>
      <w:pgSz w:w="11906" w:h="16838" w:code="9"/>
      <w:pgMar w:top="567" w:right="851" w:bottom="567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33" w:rsidRDefault="00D70833">
      <w:r>
        <w:separator/>
      </w:r>
    </w:p>
  </w:endnote>
  <w:endnote w:type="continuationSeparator" w:id="0">
    <w:p w:rsidR="00D70833" w:rsidRDefault="00D7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33" w:rsidRDefault="00D70833">
      <w:r>
        <w:separator/>
      </w:r>
    </w:p>
  </w:footnote>
  <w:footnote w:type="continuationSeparator" w:id="0">
    <w:p w:rsidR="00D70833" w:rsidRDefault="00D7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420"/>
    </w:tblGrid>
    <w:tr w:rsidR="008B1DE7" w:rsidTr="00283541">
      <w:tc>
        <w:tcPr>
          <w:tcW w:w="10420" w:type="dxa"/>
        </w:tcPr>
        <w:p w:rsidR="008B1DE7" w:rsidRDefault="008B1DE7" w:rsidP="008B1DE7">
          <w:pPr>
            <w:pStyle w:val="a3"/>
            <w:jc w:val="center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0B5293E9" wp14:editId="7A00F9F4">
                <wp:extent cx="53340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56F2" w:rsidRDefault="009E56F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F2" w:rsidRDefault="009E56F2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6E2C29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C7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A1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A85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2D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21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A2A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68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CC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6464B2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47E6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D6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4A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D2D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FCE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A1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8A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AA8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7B8ADC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C18D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25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86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01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021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EF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CAF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55145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02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2A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E6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CE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8B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A2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68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A1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F886CC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4CAA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8B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928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68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641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64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04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E3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911A40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9CA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F2E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86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6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723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88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24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B02F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2"/>
    <w:rsid w:val="000058DF"/>
    <w:rsid w:val="00124105"/>
    <w:rsid w:val="00173E8D"/>
    <w:rsid w:val="001C2550"/>
    <w:rsid w:val="002C17A5"/>
    <w:rsid w:val="00360CCF"/>
    <w:rsid w:val="003832D1"/>
    <w:rsid w:val="003A5151"/>
    <w:rsid w:val="003D2305"/>
    <w:rsid w:val="005A4CAB"/>
    <w:rsid w:val="005F6B99"/>
    <w:rsid w:val="00771C7B"/>
    <w:rsid w:val="007909B9"/>
    <w:rsid w:val="008B1DE7"/>
    <w:rsid w:val="008C05F4"/>
    <w:rsid w:val="009E56F2"/>
    <w:rsid w:val="00AE1E2A"/>
    <w:rsid w:val="00B56FD3"/>
    <w:rsid w:val="00B72870"/>
    <w:rsid w:val="00BA27E3"/>
    <w:rsid w:val="00BD254C"/>
    <w:rsid w:val="00C61D9F"/>
    <w:rsid w:val="00C85547"/>
    <w:rsid w:val="00D657E8"/>
    <w:rsid w:val="00D70833"/>
    <w:rsid w:val="00DC0865"/>
    <w:rsid w:val="00E2232A"/>
    <w:rsid w:val="00E92A5B"/>
    <w:rsid w:val="00F31203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-">
    <w:name w:val="Hyperlink"/>
    <w:rPr>
      <w:color w:val="0000FF"/>
      <w:u w:val="single"/>
    </w:rPr>
  </w:style>
  <w:style w:type="paragraph" w:styleId="a7">
    <w:name w:val="Balloon Text"/>
    <w:basedOn w:val="a"/>
    <w:link w:val="Char"/>
    <w:rsid w:val="00173E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7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-">
    <w:name w:val="Hyperlink"/>
    <w:rPr>
      <w:color w:val="0000FF"/>
      <w:u w:val="single"/>
    </w:rPr>
  </w:style>
  <w:style w:type="paragraph" w:styleId="a7">
    <w:name w:val="Balloon Text"/>
    <w:basedOn w:val="a"/>
    <w:link w:val="Char"/>
    <w:rsid w:val="00173E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17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12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headmaster</cp:lastModifiedBy>
  <cp:revision>30</cp:revision>
  <cp:lastPrinted>2024-11-18T12:41:00Z</cp:lastPrinted>
  <dcterms:created xsi:type="dcterms:W3CDTF">2024-09-15T13:01:00Z</dcterms:created>
  <dcterms:modified xsi:type="dcterms:W3CDTF">2024-11-18T12:41:00Z</dcterms:modified>
</cp:coreProperties>
</file>